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57" w:rsidRDefault="00D3745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Allegato 1: SCHEMA DELLA DOMANDA DI PARTECIPAZIONE</w:t>
      </w:r>
    </w:p>
    <w:p w:rsidR="00D37457" w:rsidRDefault="00D3745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D37457" w:rsidRDefault="00D3745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INVALSI – Servizio del personale</w:t>
      </w:r>
    </w:p>
    <w:p w:rsidR="00D37457" w:rsidRDefault="00D3745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Via Ippolito Nievo n. 35</w:t>
      </w:r>
    </w:p>
    <w:p w:rsidR="00D37457" w:rsidRDefault="00D3745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00153 Roma</w:t>
      </w:r>
    </w:p>
    <w:p w:rsidR="00D37457" w:rsidRDefault="00D37457" w:rsidP="005A1187">
      <w:pPr>
        <w:jc w:val="both"/>
        <w:rPr>
          <w:rFonts w:ascii="Tahoma" w:hAnsi="Tahoma" w:cs="Tahoma"/>
        </w:rPr>
      </w:pPr>
    </w:p>
    <w:p w:rsidR="00D37457" w:rsidRDefault="00D37457" w:rsidP="005A11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Oggetto: Domanda di partecipazione alla procedura selettiva, per soli titoli, finalizzata all’attribuzione della terza </w:t>
      </w:r>
      <w:r w:rsidRPr="00B8523A">
        <w:rPr>
          <w:rFonts w:ascii="Tahoma" w:hAnsi="Tahoma" w:cs="Tahoma"/>
        </w:rPr>
        <w:t xml:space="preserve">posizione economica ai sensi dell’art. 53 del CCNL 1998/2001 e s.m.i. (Bando INVALSI </w:t>
      </w:r>
      <w:r>
        <w:rPr>
          <w:rFonts w:ascii="Tahoma" w:hAnsi="Tahoma" w:cs="Tahoma"/>
        </w:rPr>
        <w:t>Selezione art. 53 - 3ª posizione economica</w:t>
      </w:r>
      <w:r w:rsidRPr="00B8523A">
        <w:rPr>
          <w:rFonts w:ascii="Tahoma" w:hAnsi="Tahoma" w:cs="Tahoma"/>
        </w:rPr>
        <w:t>).</w:t>
      </w:r>
    </w:p>
    <w:p w:rsidR="00D37457" w:rsidRDefault="00D37457" w:rsidP="005A1187">
      <w:pPr>
        <w:jc w:val="both"/>
        <w:rPr>
          <w:rFonts w:ascii="Tahoma" w:hAnsi="Tahoma" w:cs="Tahoma"/>
        </w:rPr>
      </w:pPr>
    </w:p>
    <w:p w:rsidR="00D37457" w:rsidRDefault="00D37457" w:rsidP="00E22A3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Il/la sottoscritto/a _______________________________, nato/a  a ___________________ il_______________________dipendente a tempo indeterminato dell’INVALSI con il profilo di _______________________________ Livello ______ conseguito il _____________, 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chiede di </w:t>
      </w:r>
    </w:p>
    <w:p w:rsidR="00D37457" w:rsidRDefault="00D37457" w:rsidP="00E22A3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Partecipare alla procedura selettiva, per soli titoli, finalizzata all’attribuzione della terza </w:t>
      </w:r>
      <w:r w:rsidRPr="00B8523A">
        <w:rPr>
          <w:rFonts w:ascii="Tahoma" w:hAnsi="Tahoma" w:cs="Tahoma"/>
        </w:rPr>
        <w:t xml:space="preserve">posizione economica ai sensi dell’art. 53 del CCNL 1998/2001 e s.m.i. (Bando INVALSI </w:t>
      </w:r>
      <w:r>
        <w:rPr>
          <w:rFonts w:ascii="Tahoma" w:hAnsi="Tahoma" w:cs="Tahoma"/>
        </w:rPr>
        <w:t>Selezione art. 53 terza posizione economica).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fine dichiara di essere in possesso dei seguenti titoli di studio e formazione:</w:t>
      </w:r>
    </w:p>
    <w:p w:rsidR="00D37457" w:rsidRDefault="00D37457" w:rsidP="005A118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D37457" w:rsidRPr="00287C32" w:rsidRDefault="00D37457" w:rsidP="005A1187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Allegati alla domanda:</w:t>
      </w:r>
    </w:p>
    <w:p w:rsidR="00D37457" w:rsidRDefault="00D37457" w:rsidP="005A11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curriculum dell’attività professionale svolta</w:t>
      </w:r>
    </w:p>
    <w:p w:rsidR="00D37457" w:rsidRDefault="00D37457" w:rsidP="005A118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ai titoli di studio e di formazione posseduti</w:t>
      </w:r>
    </w:p>
    <w:p w:rsidR="00D37457" w:rsidRDefault="00D3745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37457" w:rsidRDefault="00D3745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37457" w:rsidRDefault="00D37457" w:rsidP="005A118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documentazione relativa agli altri titoli posseduti</w:t>
      </w:r>
    </w:p>
    <w:p w:rsidR="00D37457" w:rsidRDefault="00D3745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37457" w:rsidRDefault="00D37457" w:rsidP="005A1187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</w:t>
      </w:r>
    </w:p>
    <w:p w:rsidR="00D37457" w:rsidRPr="00287C32" w:rsidRDefault="00D37457" w:rsidP="005A1187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elenco dei documenti presentati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Tutte le comunicazioni relative alla procedura dovranno essere inviate al seguente recapito: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Roma,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___________________________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Firma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Allegato 2: SCHEMA DI DICHIARAZIONE SOSTITUTIVA DI CERTIFICAZIONE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46 D.P.R. 445/2000)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_______________________________, nato/a  a 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____________________, consapevole che le dichiarazioni mendaci, la falsità negli atti e l’uso di atti falsi sono puniti ai sensi del codice penale e delle leggi speciali vigenti in materia, dichiara sotto la propria responsabilità: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i/>
        </w:rPr>
      </w:pPr>
      <w:r w:rsidRPr="00186D22">
        <w:rPr>
          <w:rFonts w:ascii="Tahoma" w:hAnsi="Tahoma" w:cs="Tahoma"/>
          <w:i/>
        </w:rPr>
        <w:t>(esempio)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studio, conseguito il ____________________ presso ___________________________________ col seguente punteggio 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 seguente titolo di abilitazione / specializzazione / formazione / aggiornamento, conseguito il __________________ presso ______________ con il seguente esito finale ________________________ .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Roma, 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:rsidR="00D37457" w:rsidRPr="000F49E6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Firma</w:t>
      </w: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 w:rsidRPr="00506E7D">
        <w:rPr>
          <w:rFonts w:ascii="Tahoma" w:hAnsi="Tahoma" w:cs="Tahoma"/>
        </w:rPr>
        <w:t xml:space="preserve">Allegato 3: SCHEMA </w:t>
      </w:r>
      <w:r>
        <w:rPr>
          <w:rFonts w:ascii="Tahoma" w:hAnsi="Tahoma" w:cs="Tahoma"/>
        </w:rPr>
        <w:t>DI DICHIARAZIONE SOSTITUTIVA DELL’ATTO DI NOTORIETA’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(Art. 47 D.P.R. 445/2000)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 sottoscritto/a ____________________________________, nato/a  a 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 _________________ , consapevole che le dichiarazioni mendaci, la falsità negli atti e l’uso di atti falsi sono puniti ai sensi del codice penale e delle leggi speciali vigenti in materia, dichiara sotto la propria responsabilità: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i/>
        </w:rPr>
      </w:pPr>
      <w:r w:rsidRPr="00506E7D">
        <w:rPr>
          <w:rFonts w:ascii="Tahoma" w:hAnsi="Tahoma" w:cs="Tahoma"/>
          <w:i/>
        </w:rPr>
        <w:t>(esempio)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la copia del seguente documento, composto da n. _______ fogli, è conforme all’originale in suo possesso;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aver svolto la seguente attività lavorativa ___________________________________ presso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 con la qualifica di 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 periodo ___________________________________ .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 allega copia fotostatica del documento di riconoscimento.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Roma, 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Firma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Pr="00B8523A" w:rsidRDefault="00D37457" w:rsidP="005A1187">
      <w:pPr>
        <w:spacing w:line="360" w:lineRule="auto"/>
        <w:ind w:left="3540" w:hanging="3540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llegato 4: VERIFICA ATTIVITA’ </w:t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 xml:space="preserve">Selezione </w:t>
      </w:r>
      <w:r w:rsidRPr="00B8523A">
        <w:rPr>
          <w:rFonts w:ascii="Tahoma" w:hAnsi="Tahoma" w:cs="Tahoma"/>
        </w:rPr>
        <w:t xml:space="preserve">Art. 53 - </w:t>
      </w:r>
      <w:r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economica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</w:rPr>
      </w:pPr>
    </w:p>
    <w:p w:rsidR="00D37457" w:rsidRPr="0061275E" w:rsidRDefault="00D3745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D37457" w:rsidRPr="00CA4DA1" w:rsidTr="00A34924">
        <w:trPr>
          <w:trHeight w:val="697"/>
        </w:trPr>
        <w:tc>
          <w:tcPr>
            <w:tcW w:w="26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</w:p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D3745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D37457" w:rsidRPr="00CA4DA1" w:rsidTr="00A34924">
        <w:tc>
          <w:tcPr>
            <w:tcW w:w="10232" w:type="dxa"/>
          </w:tcPr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1. OPERATORE TECNICO</w:t>
            </w:r>
          </w:p>
        </w:tc>
      </w:tr>
    </w:tbl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5"/>
        <w:gridCol w:w="1608"/>
        <w:gridCol w:w="1471"/>
      </w:tblGrid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Criteri di verifica</w:t>
            </w:r>
          </w:p>
        </w:tc>
        <w:tc>
          <w:tcPr>
            <w:tcW w:w="1620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Punteggio massimo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Punti attribuiti</w:t>
            </w: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1. Funzioni svolte</w:t>
            </w:r>
            <w:r>
              <w:rPr>
                <w:rFonts w:ascii="Tahoma" w:hAnsi="Tahoma" w:cs="Tahoma"/>
              </w:rPr>
              <w:t>/incarichi attribuiti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2. Professionalità conseguita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3. Grado di autonomia operativa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5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4. Grado di responsabilità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4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5. Coordinamento di attività o settori di attività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6. Precisione e qualità delle prestazioni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7.Capacità di adattamento a eventuali cambiamenti organizzativi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8. Spirito di collaborazioni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3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9. Capacità di proporre soluzioni innovative</w:t>
            </w:r>
          </w:p>
        </w:tc>
        <w:tc>
          <w:tcPr>
            <w:tcW w:w="1620" w:type="dxa"/>
          </w:tcPr>
          <w:p w:rsidR="00D37457" w:rsidRPr="00B8523A" w:rsidRDefault="00D37457" w:rsidP="00A34924">
            <w:pPr>
              <w:jc w:val="center"/>
            </w:pPr>
            <w:r w:rsidRPr="00B8523A">
              <w:t>2</w:t>
            </w: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highlight w:val="yellow"/>
              </w:rPr>
            </w:pPr>
          </w:p>
        </w:tc>
      </w:tr>
      <w:tr w:rsidR="00D37457" w:rsidRPr="00CA4DA1" w:rsidTr="00A34924">
        <w:tc>
          <w:tcPr>
            <w:tcW w:w="71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Totale punteggio risultante dalla verifica</w:t>
            </w:r>
          </w:p>
        </w:tc>
        <w:tc>
          <w:tcPr>
            <w:tcW w:w="1620" w:type="dxa"/>
          </w:tcPr>
          <w:p w:rsidR="00D37457" w:rsidRPr="00CA4DA1" w:rsidRDefault="00D37457" w:rsidP="00A34924">
            <w:pPr>
              <w:jc w:val="center"/>
              <w:rPr>
                <w:highlight w:val="yellow"/>
              </w:rPr>
            </w:pPr>
          </w:p>
        </w:tc>
        <w:tc>
          <w:tcPr>
            <w:tcW w:w="1484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SEDE __________________</w:t>
      </w:r>
      <w:r>
        <w:rPr>
          <w:rFonts w:ascii="Tahoma" w:hAnsi="Tahoma" w:cs="Tahoma"/>
        </w:rPr>
        <w:tab/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DEL DIRIGENTE ______________________________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 w:rsidRPr="00B8523A">
        <w:rPr>
          <w:rFonts w:ascii="Tahoma" w:hAnsi="Tahoma" w:cs="Tahoma"/>
        </w:rPr>
        <w:t>A</w:t>
      </w:r>
      <w:r>
        <w:rPr>
          <w:rFonts w:ascii="Tahoma" w:hAnsi="Tahoma" w:cs="Tahoma"/>
        </w:rPr>
        <w:t>llegato 4: VERIFICA ATTIVITA’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8523A">
        <w:rPr>
          <w:rFonts w:ascii="Tahoma" w:hAnsi="Tahoma" w:cs="Tahoma"/>
        </w:rPr>
        <w:t xml:space="preserve">BANDO INVALSI </w:t>
      </w:r>
      <w:r>
        <w:rPr>
          <w:rFonts w:ascii="Tahoma" w:hAnsi="Tahoma" w:cs="Tahoma"/>
        </w:rPr>
        <w:t>Selezione</w:t>
      </w:r>
      <w:r w:rsidRPr="00B8523A">
        <w:rPr>
          <w:rFonts w:ascii="Tahoma" w:hAnsi="Tahoma" w:cs="Tahoma"/>
        </w:rPr>
        <w:t xml:space="preserve"> Art. 53 - </w:t>
      </w:r>
      <w:r>
        <w:rPr>
          <w:rFonts w:ascii="Tahoma" w:hAnsi="Tahoma" w:cs="Tahoma"/>
        </w:rPr>
        <w:t>3</w:t>
      </w:r>
      <w:r w:rsidRPr="00B8523A">
        <w:rPr>
          <w:rFonts w:ascii="Arial" w:hAnsi="Arial" w:cs="Arial"/>
        </w:rPr>
        <w:t>ª</w:t>
      </w:r>
      <w:r w:rsidRPr="00B8523A">
        <w:rPr>
          <w:rFonts w:ascii="Tahoma" w:hAnsi="Tahoma" w:cs="Tahoma"/>
        </w:rPr>
        <w:t xml:space="preserve"> posizione</w:t>
      </w:r>
      <w:r>
        <w:rPr>
          <w:rFonts w:ascii="Tahoma" w:hAnsi="Tahoma" w:cs="Tahoma"/>
        </w:rPr>
        <w:t xml:space="preserve"> 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economica</w:t>
      </w:r>
    </w:p>
    <w:p w:rsidR="00D37457" w:rsidRPr="0061275E" w:rsidRDefault="00D37457" w:rsidP="005A1187">
      <w:pPr>
        <w:spacing w:line="360" w:lineRule="auto"/>
        <w:jc w:val="both"/>
        <w:rPr>
          <w:rFonts w:ascii="Tahoma" w:hAnsi="Tahoma" w:cs="Tahoma"/>
          <w:b/>
        </w:rPr>
      </w:pPr>
      <w:r w:rsidRPr="0061275E">
        <w:rPr>
          <w:rFonts w:ascii="Tahoma" w:hAnsi="Tahoma" w:cs="Tahoma"/>
          <w:b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2"/>
        <w:gridCol w:w="3969"/>
        <w:gridCol w:w="3313"/>
      </w:tblGrid>
      <w:tr w:rsidR="00D37457" w:rsidRPr="00CA4DA1" w:rsidTr="00A34924">
        <w:trPr>
          <w:trHeight w:val="697"/>
        </w:trPr>
        <w:tc>
          <w:tcPr>
            <w:tcW w:w="26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</w:p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7604" w:type="dxa"/>
            <w:gridSpan w:val="2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</w:p>
        </w:tc>
      </w:tr>
      <w:tr w:rsidR="00D37457" w:rsidRPr="00CA4DA1" w:rsidTr="00A34924">
        <w:trPr>
          <w:gridAfter w:val="1"/>
          <w:wAfter w:w="3464" w:type="dxa"/>
          <w:trHeight w:val="536"/>
        </w:trPr>
        <w:tc>
          <w:tcPr>
            <w:tcW w:w="2628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</w:p>
          <w:p w:rsidR="00D37457" w:rsidRPr="00CA4DA1" w:rsidRDefault="00D37457" w:rsidP="00A34924">
            <w:pPr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Profilo e livello</w:t>
            </w:r>
          </w:p>
        </w:tc>
        <w:tc>
          <w:tcPr>
            <w:tcW w:w="4140" w:type="dxa"/>
          </w:tcPr>
          <w:p w:rsidR="00D37457" w:rsidRPr="00CA4DA1" w:rsidRDefault="00D37457" w:rsidP="00A3492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D37457" w:rsidRPr="00CA4DA1" w:rsidTr="00A34924">
        <w:tc>
          <w:tcPr>
            <w:tcW w:w="10232" w:type="dxa"/>
          </w:tcPr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A4DA1">
              <w:rPr>
                <w:rFonts w:ascii="Tahoma" w:hAnsi="Tahoma" w:cs="Tahoma"/>
                <w:b/>
              </w:rPr>
              <w:t>RISULTATI DELLA VERIFICA</w:t>
            </w: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Candidato ____________________________________      Punti ___________________</w:t>
            </w: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Notificato il __________________  Firma del Dirigente ___________________________</w:t>
            </w: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CA4DA1">
              <w:rPr>
                <w:rFonts w:ascii="Tahoma" w:hAnsi="Tahoma" w:cs="Tahoma"/>
              </w:rPr>
              <w:t>Accettazione _________________ Firma del Dipendente __________________________</w:t>
            </w:r>
          </w:p>
          <w:p w:rsidR="00D37457" w:rsidRPr="00CA4DA1" w:rsidRDefault="00D37457" w:rsidP="00A349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D37457" w:rsidRDefault="00D37457" w:rsidP="005A1187">
      <w:pPr>
        <w:spacing w:line="360" w:lineRule="auto"/>
        <w:jc w:val="both"/>
        <w:rPr>
          <w:rFonts w:ascii="Tahoma" w:hAnsi="Tahoma" w:cs="Tahoma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b/>
          <w:sz w:val="22"/>
          <w:szCs w:val="22"/>
        </w:rPr>
        <w:t>RECLAMO DEL DIPENDENTE AL COMITATO DI VERIFICA PER I SEGUENTI MOTIVI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---------------------------------------------------------------------------------------------------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C68CD">
        <w:rPr>
          <w:rFonts w:ascii="Tahoma" w:hAnsi="Tahoma" w:cs="Tahoma"/>
          <w:sz w:val="22"/>
          <w:szCs w:val="22"/>
        </w:rPr>
        <w:t>Sede</w:t>
      </w:r>
      <w:r>
        <w:rPr>
          <w:rFonts w:ascii="Tahoma" w:hAnsi="Tahoma" w:cs="Tahoma"/>
          <w:b/>
          <w:sz w:val="22"/>
          <w:szCs w:val="22"/>
        </w:rPr>
        <w:t xml:space="preserve"> _______________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F17BC4">
        <w:rPr>
          <w:rFonts w:ascii="Tahoma" w:hAnsi="Tahoma" w:cs="Tahoma"/>
          <w:sz w:val="22"/>
          <w:szCs w:val="22"/>
        </w:rPr>
        <w:t>Firma del Dipendente</w:t>
      </w:r>
      <w:r>
        <w:rPr>
          <w:rFonts w:ascii="Tahoma" w:hAnsi="Tahoma" w:cs="Tahoma"/>
          <w:b/>
          <w:sz w:val="22"/>
          <w:szCs w:val="22"/>
        </w:rPr>
        <w:t xml:space="preserve"> ________________________</w:t>
      </w:r>
    </w:p>
    <w:p w:rsidR="00D37457" w:rsidRDefault="00D37457" w:rsidP="005A11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D37457" w:rsidRDefault="00D37457" w:rsidP="005A1187">
      <w:pPr>
        <w:rPr>
          <w:rFonts w:ascii="Tahoma" w:hAnsi="Tahoma" w:cs="Tahoma"/>
          <w:sz w:val="22"/>
          <w:szCs w:val="22"/>
        </w:rPr>
      </w:pPr>
    </w:p>
    <w:p w:rsidR="00D37457" w:rsidRDefault="00D37457" w:rsidP="005A1187">
      <w:pPr>
        <w:rPr>
          <w:rFonts w:ascii="Tahoma" w:hAnsi="Tahoma" w:cs="Tahoma"/>
          <w:sz w:val="22"/>
          <w:szCs w:val="22"/>
        </w:rPr>
      </w:pPr>
    </w:p>
    <w:sectPr w:rsidR="00D37457" w:rsidSect="00287C3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7F65"/>
    <w:multiLevelType w:val="hybridMultilevel"/>
    <w:tmpl w:val="447488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DA50DD"/>
    <w:multiLevelType w:val="hybridMultilevel"/>
    <w:tmpl w:val="0E0AD12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0A7078D"/>
    <w:multiLevelType w:val="hybridMultilevel"/>
    <w:tmpl w:val="796A5A9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187"/>
    <w:rsid w:val="00001E53"/>
    <w:rsid w:val="00084E24"/>
    <w:rsid w:val="000F49E6"/>
    <w:rsid w:val="00186D22"/>
    <w:rsid w:val="001B4031"/>
    <w:rsid w:val="00287C32"/>
    <w:rsid w:val="002A4440"/>
    <w:rsid w:val="00343FEC"/>
    <w:rsid w:val="003A5463"/>
    <w:rsid w:val="003E3AB1"/>
    <w:rsid w:val="00506E7D"/>
    <w:rsid w:val="00586261"/>
    <w:rsid w:val="005A1187"/>
    <w:rsid w:val="0061275E"/>
    <w:rsid w:val="0066448D"/>
    <w:rsid w:val="007E59B0"/>
    <w:rsid w:val="00826FC2"/>
    <w:rsid w:val="008C68CD"/>
    <w:rsid w:val="00A34924"/>
    <w:rsid w:val="00AB5610"/>
    <w:rsid w:val="00B04575"/>
    <w:rsid w:val="00B37DC4"/>
    <w:rsid w:val="00B8523A"/>
    <w:rsid w:val="00CA4DA1"/>
    <w:rsid w:val="00D21320"/>
    <w:rsid w:val="00D37457"/>
    <w:rsid w:val="00E22A37"/>
    <w:rsid w:val="00F1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18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5</Pages>
  <Words>887</Words>
  <Characters>5059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1: SCHEMA DELLA DOMANDA DI PARTECIPAZIONE</dc:title>
  <dc:subject/>
  <dc:creator>Pierpaolo Cinque</dc:creator>
  <cp:keywords/>
  <dc:description/>
  <cp:lastModifiedBy>Famiglietti</cp:lastModifiedBy>
  <cp:revision>2</cp:revision>
  <dcterms:created xsi:type="dcterms:W3CDTF">2017-03-02T15:25:00Z</dcterms:created>
  <dcterms:modified xsi:type="dcterms:W3CDTF">2017-03-02T15:25:00Z</dcterms:modified>
</cp:coreProperties>
</file>